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B87F" w14:textId="0BB3C108" w:rsidR="0085788B" w:rsidRDefault="002C40A0" w:rsidP="002C40A0">
      <w:pPr>
        <w:jc w:val="right"/>
      </w:pPr>
      <w:r>
        <w:t xml:space="preserve">DD </w:t>
      </w:r>
      <w:r w:rsidR="00DB396B">
        <w:t>Month</w:t>
      </w:r>
      <w:r>
        <w:t xml:space="preserve"> </w:t>
      </w:r>
      <w:r w:rsidR="00DB396B">
        <w:t>YYYY</w:t>
      </w:r>
    </w:p>
    <w:p w14:paraId="4966CFEE" w14:textId="77777777" w:rsidR="002C40A0" w:rsidRDefault="002C40A0" w:rsidP="002C40A0"/>
    <w:p w14:paraId="28E75621" w14:textId="1C735176" w:rsidR="002C40A0" w:rsidRDefault="002C40A0" w:rsidP="00EB4EC9">
      <w:pPr>
        <w:pStyle w:val="MemoFor"/>
      </w:pPr>
      <w:r w:rsidRPr="001D335A">
        <w:t>MEMORANDUM FOR</w:t>
      </w:r>
      <w:r w:rsidRPr="001D335A">
        <w:tab/>
      </w:r>
      <w:r w:rsidR="00F70212">
        <w:t>AFGC/A3</w:t>
      </w:r>
    </w:p>
    <w:p w14:paraId="5991A799" w14:textId="0CF7E02D" w:rsidR="00F70212" w:rsidRPr="001D335A" w:rsidRDefault="00F70212" w:rsidP="00EB4EC9">
      <w:pPr>
        <w:pStyle w:val="MemoFor"/>
      </w:pPr>
      <w:r>
        <w:tab/>
        <w:t>AFGC/A7</w:t>
      </w:r>
    </w:p>
    <w:p w14:paraId="4DDFF8E5" w14:textId="77777777" w:rsidR="002C40A0" w:rsidRDefault="002C40A0" w:rsidP="002C40A0"/>
    <w:p w14:paraId="245C38EB" w14:textId="69636727" w:rsidR="002C40A0" w:rsidRPr="001D335A" w:rsidRDefault="002C40A0" w:rsidP="002C40A0">
      <w:pPr>
        <w:pStyle w:val="From"/>
      </w:pPr>
      <w:r w:rsidRPr="001D335A">
        <w:t>FROM:</w:t>
      </w:r>
      <w:r>
        <w:tab/>
      </w:r>
      <w:r w:rsidR="00CE22EA">
        <w:t>XX WING</w:t>
      </w:r>
    </w:p>
    <w:p w14:paraId="03983EEB" w14:textId="152D1A70" w:rsidR="002C40A0" w:rsidRPr="001D335A" w:rsidRDefault="002C40A0" w:rsidP="002C40A0">
      <w:pPr>
        <w:pStyle w:val="From"/>
      </w:pPr>
      <w:r w:rsidRPr="001D335A">
        <w:tab/>
        <w:t>Street Address</w:t>
      </w:r>
    </w:p>
    <w:p w14:paraId="02B27F63" w14:textId="7FB57FA2" w:rsidR="002C40A0" w:rsidRPr="001D335A" w:rsidRDefault="002C40A0" w:rsidP="002C40A0">
      <w:pPr>
        <w:pStyle w:val="From"/>
      </w:pPr>
      <w:r w:rsidRPr="001D335A">
        <w:tab/>
        <w:t>City</w:t>
      </w:r>
      <w:r w:rsidR="001E4CF8">
        <w:t>,</w:t>
      </w:r>
      <w:r w:rsidRPr="001D335A">
        <w:t xml:space="preserve"> ST  12345-6789</w:t>
      </w:r>
    </w:p>
    <w:p w14:paraId="14CDB8EA" w14:textId="77777777" w:rsidR="002C40A0" w:rsidRPr="002C40A0" w:rsidRDefault="002C40A0" w:rsidP="002C40A0"/>
    <w:p w14:paraId="333BA934" w14:textId="55A67724" w:rsidR="002C40A0" w:rsidRDefault="002C40A0" w:rsidP="002C40A0">
      <w:pPr>
        <w:pStyle w:val="Subject"/>
      </w:pPr>
      <w:bookmarkStart w:id="0" w:name="_Hlk55587539"/>
      <w:r w:rsidRPr="001D335A">
        <w:t xml:space="preserve">SUBJECT: </w:t>
      </w:r>
      <w:bookmarkEnd w:id="0"/>
      <w:r w:rsidR="00CE22EA">
        <w:t xml:space="preserve">Wing </w:t>
      </w:r>
      <w:r w:rsidR="00107E2D">
        <w:t>Commander</w:t>
      </w:r>
      <w:r w:rsidR="00EB4EC9">
        <w:t xml:space="preserve"> </w:t>
      </w:r>
      <w:r w:rsidR="00EB4EC9" w:rsidRPr="00EB4EC9">
        <w:t xml:space="preserve">Endorsement for Attendance </w:t>
      </w:r>
      <w:r w:rsidR="00EB4EC9">
        <w:t xml:space="preserve">to Agile </w:t>
      </w:r>
      <w:r w:rsidR="00F70212">
        <w:t>ACSC</w:t>
      </w:r>
    </w:p>
    <w:p w14:paraId="5A7E8EF0" w14:textId="5AADC75A" w:rsidR="001C343F" w:rsidRPr="00472BA4" w:rsidRDefault="00EB4EC9" w:rsidP="001C343F">
      <w:pPr>
        <w:pStyle w:val="Body"/>
      </w:pPr>
      <w:r w:rsidRPr="00EB4EC9">
        <w:t xml:space="preserve">I endorse [Member's Name] for attendance </w:t>
      </w:r>
      <w:r w:rsidR="00051E90">
        <w:t>in</w:t>
      </w:r>
      <w:r w:rsidRPr="00EB4EC9">
        <w:t xml:space="preserve"> the 202</w:t>
      </w:r>
      <w:r w:rsidR="00F70212">
        <w:t>6</w:t>
      </w:r>
      <w:r w:rsidRPr="00EB4EC9">
        <w:t xml:space="preserve"> </w:t>
      </w:r>
      <w:r>
        <w:t xml:space="preserve">Agile </w:t>
      </w:r>
      <w:r w:rsidR="00051E90">
        <w:t>Air Command and Staff College (</w:t>
      </w:r>
      <w:r w:rsidR="00F70212">
        <w:t>ACSC</w:t>
      </w:r>
      <w:r w:rsidR="00051E90">
        <w:t>) program</w:t>
      </w:r>
      <w:r w:rsidRPr="00EB4EC9">
        <w:t xml:space="preserve">. As an officer in our </w:t>
      </w:r>
      <w:r w:rsidR="00CE788E">
        <w:t>wing</w:t>
      </w:r>
      <w:r w:rsidRPr="00EB4EC9">
        <w:t xml:space="preserve">, </w:t>
      </w:r>
      <w:r w:rsidR="00051E90">
        <w:t>[Member]</w:t>
      </w:r>
      <w:r w:rsidRPr="00EB4EC9">
        <w:t xml:space="preserve"> ha</w:t>
      </w:r>
      <w:r w:rsidR="00051E90">
        <w:t>s</w:t>
      </w:r>
      <w:r w:rsidRPr="00EB4EC9">
        <w:t xml:space="preserve"> consistently demonstrated commendable leadership potential and a strong dedication to our mission. I am confident that the insights and skills gained from</w:t>
      </w:r>
      <w:r w:rsidR="001E4CF8">
        <w:t xml:space="preserve"> Agile</w:t>
      </w:r>
      <w:r w:rsidRPr="00EB4EC9">
        <w:t xml:space="preserve"> </w:t>
      </w:r>
      <w:r>
        <w:t>ACSC</w:t>
      </w:r>
      <w:r w:rsidRPr="00EB4EC9">
        <w:t xml:space="preserve"> will greatly benefit both the member and our </w:t>
      </w:r>
      <w:r w:rsidR="00CE788E">
        <w:t>wing</w:t>
      </w:r>
      <w:r w:rsidRPr="00EB4EC9">
        <w:t>.</w:t>
      </w:r>
    </w:p>
    <w:p w14:paraId="2AFA5296" w14:textId="5BE3F613" w:rsidR="00A320E6" w:rsidRDefault="00EB4EC9" w:rsidP="00A320E6">
      <w:pPr>
        <w:pStyle w:val="Body"/>
      </w:pPr>
      <w:r w:rsidRPr="00EB4EC9">
        <w:t>I have placed [Member's Name] as</w:t>
      </w:r>
      <w:r w:rsidR="00CE788E">
        <w:t xml:space="preserve"> my</w:t>
      </w:r>
      <w:r w:rsidR="00822F10">
        <w:t xml:space="preserve"> </w:t>
      </w:r>
      <w:r w:rsidRPr="00EB4EC9">
        <w:t>[#] out of [X] applicants. </w:t>
      </w:r>
    </w:p>
    <w:p w14:paraId="733060FB" w14:textId="75C0C794" w:rsidR="00107E2D" w:rsidRDefault="00107E2D" w:rsidP="00107E2D">
      <w:pPr>
        <w:pStyle w:val="Body"/>
      </w:pPr>
      <w:r w:rsidRPr="00EB4EC9">
        <w:t>I have confirmed that</w:t>
      </w:r>
      <w:r w:rsidR="001E4CF8">
        <w:t xml:space="preserve"> the</w:t>
      </w:r>
      <w:r w:rsidRPr="00EB4EC9">
        <w:t xml:space="preserve"> applicant</w:t>
      </w:r>
      <w:r w:rsidR="00051E90">
        <w:t>’</w:t>
      </w:r>
      <w:r w:rsidRPr="00EB4EC9">
        <w:t xml:space="preserve">s </w:t>
      </w:r>
      <w:r w:rsidR="00051E90">
        <w:t xml:space="preserve">record </w:t>
      </w:r>
      <w:r w:rsidRPr="00EB4EC9">
        <w:t>ha</w:t>
      </w:r>
      <w:r w:rsidR="00051E90">
        <w:t>s</w:t>
      </w:r>
      <w:r w:rsidRPr="00EB4EC9">
        <w:t xml:space="preserve"> been reviewed and</w:t>
      </w:r>
      <w:r w:rsidR="001E4CF8">
        <w:t xml:space="preserve"> that they</w:t>
      </w:r>
      <w:r w:rsidRPr="00EB4EC9">
        <w:t xml:space="preserve"> ha</w:t>
      </w:r>
      <w:r w:rsidR="001E4CF8">
        <w:t>ve</w:t>
      </w:r>
      <w:r w:rsidRPr="00EB4EC9">
        <w:t xml:space="preserve"> no current or pending administrative control (ADCON) actions</w:t>
      </w:r>
      <w:r w:rsidR="00051E90">
        <w:t>. [Member]</w:t>
      </w:r>
      <w:r w:rsidR="001E4CF8">
        <w:t xml:space="preserve"> </w:t>
      </w:r>
      <w:r>
        <w:t xml:space="preserve">is eligible to attend </w:t>
      </w:r>
      <w:r w:rsidR="001E4CF8">
        <w:t xml:space="preserve">Agile </w:t>
      </w:r>
      <w:r>
        <w:t xml:space="preserve">ACSC. </w:t>
      </w:r>
    </w:p>
    <w:p w14:paraId="603EFF3C" w14:textId="6BD74241" w:rsidR="00A320E6" w:rsidRDefault="00EB4EC9" w:rsidP="00D53F61">
      <w:pPr>
        <w:pStyle w:val="Body"/>
      </w:pPr>
      <w:r w:rsidRPr="00EB4EC9">
        <w:t xml:space="preserve">I acknowledge that </w:t>
      </w:r>
      <w:r>
        <w:t xml:space="preserve">Agile </w:t>
      </w:r>
      <w:r w:rsidR="00F70212">
        <w:t>ACSC</w:t>
      </w:r>
      <w:r w:rsidRPr="00EB4EC9">
        <w:t xml:space="preserve"> </w:t>
      </w:r>
      <w:r w:rsidR="00F70212">
        <w:t>involves</w:t>
      </w:r>
      <w:r>
        <w:t xml:space="preserve"> a two</w:t>
      </w:r>
      <w:r w:rsidR="00822F10">
        <w:t>-</w:t>
      </w:r>
      <w:r>
        <w:t>week</w:t>
      </w:r>
      <w:r w:rsidR="00107E2D">
        <w:t>, in-person</w:t>
      </w:r>
      <w:r w:rsidR="001E4CF8">
        <w:t>,</w:t>
      </w:r>
      <w:r w:rsidR="00107E2D">
        <w:t xml:space="preserve"> full duty day</w:t>
      </w:r>
      <w:r>
        <w:t>,</w:t>
      </w:r>
      <w:r w:rsidR="00107E2D">
        <w:t xml:space="preserve"> IDE &amp; JPME 1</w:t>
      </w:r>
      <w:r w:rsidR="003669AE">
        <w:t xml:space="preserve"> capstone</w:t>
      </w:r>
      <w:r w:rsidR="00107E2D">
        <w:t xml:space="preserve"> course</w:t>
      </w:r>
      <w:r w:rsidR="001D5994">
        <w:t xml:space="preserve"> at </w:t>
      </w:r>
      <w:r w:rsidR="00F53D9C">
        <w:t>[Location]</w:t>
      </w:r>
      <w:r w:rsidR="00107E2D">
        <w:t xml:space="preserve"> </w:t>
      </w:r>
      <w:r w:rsidRPr="00EB4EC9">
        <w:t xml:space="preserve">I </w:t>
      </w:r>
      <w:r w:rsidR="003669AE">
        <w:t>approve</w:t>
      </w:r>
      <w:r w:rsidR="00107E2D">
        <w:t xml:space="preserve"> [Member’s Name]</w:t>
      </w:r>
      <w:r w:rsidR="003669AE">
        <w:t xml:space="preserve"> to be released from daily flying and/or office duties</w:t>
      </w:r>
      <w:r w:rsidR="00107E2D">
        <w:t xml:space="preserve"> </w:t>
      </w:r>
      <w:r w:rsidR="003669AE">
        <w:t xml:space="preserve">to </w:t>
      </w:r>
      <w:r w:rsidRPr="00EB4EC9">
        <w:t>participate in this seminar</w:t>
      </w:r>
      <w:r w:rsidR="003669AE">
        <w:t>, DD Month YYYY – DD Month YYYY</w:t>
      </w:r>
      <w:r w:rsidR="00A320E6" w:rsidRPr="001D335A">
        <w:t>.</w:t>
      </w:r>
      <w:r w:rsidR="003669AE">
        <w:t xml:space="preserve"> </w:t>
      </w:r>
    </w:p>
    <w:p w14:paraId="6BD28A38" w14:textId="36538DA3" w:rsidR="000D2E48" w:rsidRDefault="000D2E48" w:rsidP="00107E2D">
      <w:pPr>
        <w:pStyle w:val="Body"/>
        <w:numPr>
          <w:ilvl w:val="0"/>
          <w:numId w:val="0"/>
        </w:numPr>
      </w:pPr>
    </w:p>
    <w:p w14:paraId="20158F99" w14:textId="77777777" w:rsidR="000D2E48" w:rsidRPr="000D2E48" w:rsidRDefault="000D2E48" w:rsidP="000D2E48">
      <w:pPr>
        <w:pStyle w:val="Signature"/>
      </w:pPr>
      <w:bookmarkStart w:id="1" w:name="_Hlk55764055"/>
      <w:r w:rsidRPr="000D2E48">
        <w:t>FIRST M. LAST, Rank, USAF</w:t>
      </w:r>
    </w:p>
    <w:p w14:paraId="7632A331" w14:textId="5F5587F2" w:rsidR="000D2E48" w:rsidRPr="000D2E48" w:rsidRDefault="00107E2D" w:rsidP="000D2E48">
      <w:pPr>
        <w:pStyle w:val="Signature"/>
      </w:pPr>
      <w:r>
        <w:t>Commander</w:t>
      </w:r>
      <w:r w:rsidR="001E4CF8">
        <w:t>, [</w:t>
      </w:r>
      <w:r w:rsidR="00CE788E">
        <w:t>Wing or Equivalent</w:t>
      </w:r>
      <w:r w:rsidR="001E4CF8">
        <w:t>]</w:t>
      </w:r>
    </w:p>
    <w:bookmarkEnd w:id="1"/>
    <w:p w14:paraId="66F1A806" w14:textId="6CBC54E2" w:rsidR="006003CA" w:rsidRDefault="006003CA" w:rsidP="00F70212">
      <w:pPr>
        <w:pStyle w:val="Signature"/>
        <w:ind w:left="5337"/>
      </w:pPr>
    </w:p>
    <w:sectPr w:rsidR="006003CA" w:rsidSect="00D53F6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5AA4" w14:textId="77777777" w:rsidR="0000493E" w:rsidRDefault="0000493E" w:rsidP="0085788B">
      <w:r>
        <w:separator/>
      </w:r>
    </w:p>
    <w:p w14:paraId="7B371958" w14:textId="77777777" w:rsidR="0000493E" w:rsidRDefault="0000493E"/>
    <w:p w14:paraId="0BD44806" w14:textId="77777777" w:rsidR="0000493E" w:rsidRDefault="0000493E"/>
  </w:endnote>
  <w:endnote w:type="continuationSeparator" w:id="0">
    <w:p w14:paraId="2CDAF023" w14:textId="77777777" w:rsidR="0000493E" w:rsidRDefault="0000493E" w:rsidP="0085788B">
      <w:r>
        <w:continuationSeparator/>
      </w:r>
    </w:p>
    <w:p w14:paraId="663B470E" w14:textId="77777777" w:rsidR="0000493E" w:rsidRDefault="0000493E"/>
    <w:p w14:paraId="0B21C3D9" w14:textId="77777777" w:rsidR="0000493E" w:rsidRDefault="00004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FFD5" w14:textId="77777777" w:rsidR="00D27F12" w:rsidRPr="00D27F12" w:rsidRDefault="00D27F12" w:rsidP="00D27F12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568A" w14:textId="77777777" w:rsidR="006003CA" w:rsidRPr="009B20C1" w:rsidRDefault="006003CA" w:rsidP="0071167A">
    <w:pPr>
      <w:jc w:val="center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666C" w14:textId="77777777" w:rsidR="0000493E" w:rsidRDefault="0000493E" w:rsidP="0085788B">
      <w:r>
        <w:separator/>
      </w:r>
    </w:p>
    <w:p w14:paraId="615EE7A4" w14:textId="77777777" w:rsidR="0000493E" w:rsidRDefault="0000493E"/>
    <w:p w14:paraId="10E97771" w14:textId="77777777" w:rsidR="0000493E" w:rsidRDefault="0000493E"/>
  </w:footnote>
  <w:footnote w:type="continuationSeparator" w:id="0">
    <w:p w14:paraId="4806369F" w14:textId="77777777" w:rsidR="0000493E" w:rsidRDefault="0000493E" w:rsidP="0085788B">
      <w:r>
        <w:continuationSeparator/>
      </w:r>
    </w:p>
    <w:p w14:paraId="316A41A3" w14:textId="77777777" w:rsidR="0000493E" w:rsidRDefault="0000493E"/>
    <w:p w14:paraId="5464D5D1" w14:textId="77777777" w:rsidR="0000493E" w:rsidRDefault="000049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A464" w14:textId="77777777" w:rsidR="00D53F61" w:rsidRDefault="00D53F61">
    <w:pPr>
      <w:pStyle w:val="Header"/>
    </w:pPr>
  </w:p>
  <w:p w14:paraId="79B77015" w14:textId="77777777" w:rsidR="005D1EDD" w:rsidRDefault="005D1EDD"/>
  <w:p w14:paraId="0D53DB3B" w14:textId="77777777" w:rsidR="005D1EDD" w:rsidRDefault="005D1E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054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415A1C" w14:textId="77777777" w:rsidR="006003CA" w:rsidRDefault="006003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3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2AC940" w14:textId="77777777" w:rsidR="006003CA" w:rsidRPr="002C40A0" w:rsidRDefault="006003CA" w:rsidP="002C40A0">
    <w:pPr>
      <w:pStyle w:val="Hidde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E063A" w14:paraId="536D45BF" w14:textId="77777777" w:rsidTr="00867794">
      <w:trPr>
        <w:trHeight w:hRule="exact" w:val="180"/>
        <w:jc w:val="center"/>
      </w:trPr>
      <w:tc>
        <w:tcPr>
          <w:tcW w:w="12240" w:type="dxa"/>
        </w:tcPr>
        <w:p w14:paraId="6FCAD57E" w14:textId="77777777" w:rsidR="007E063A" w:rsidRPr="00C73234" w:rsidRDefault="007E063A" w:rsidP="0085788B">
          <w:pPr>
            <w:jc w:val="center"/>
            <w:rPr>
              <w:rFonts w:ascii="Copperplate Gothic Bold" w:hAnsi="Copperplate Gothic Bold"/>
              <w:b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0" allowOverlap="1" wp14:anchorId="3E3AD287" wp14:editId="71AB6134">
                <wp:simplePos x="0" y="0"/>
                <wp:positionH relativeFrom="page">
                  <wp:posOffset>457200</wp:posOffset>
                </wp:positionH>
                <wp:positionV relativeFrom="page">
                  <wp:posOffset>0</wp:posOffset>
                </wp:positionV>
                <wp:extent cx="914400" cy="914400"/>
                <wp:effectExtent l="0" t="0" r="0" b="0"/>
                <wp:wrapNone/>
                <wp:docPr id="1" name="Picture 1" descr="DoD Seal, Blue" title="Do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E063A" w14:paraId="4D6639FD" w14:textId="77777777" w:rsidTr="00867794">
      <w:trPr>
        <w:trHeight w:hRule="exact" w:val="1613"/>
        <w:jc w:val="center"/>
      </w:trPr>
      <w:tc>
        <w:tcPr>
          <w:tcW w:w="12240" w:type="dxa"/>
        </w:tcPr>
        <w:p w14:paraId="22199DB6" w14:textId="77777777" w:rsidR="007E063A" w:rsidRPr="00C73234" w:rsidRDefault="007E063A" w:rsidP="0085788B">
          <w:pPr>
            <w:pStyle w:val="LetterheadLine1"/>
            <w:rPr>
              <w:b/>
            </w:rPr>
          </w:pPr>
          <w:r w:rsidRPr="00EF106F">
            <w:t>DEPARTMENT OF THE AIR FORCE</w:t>
          </w:r>
        </w:p>
        <w:p w14:paraId="4BC4031E" w14:textId="77777777" w:rsidR="007E063A" w:rsidRPr="00DD7646" w:rsidRDefault="007E063A" w:rsidP="0085788B">
          <w:pPr>
            <w:pStyle w:val="LetterheadLine2"/>
          </w:pPr>
          <w:r>
            <w:t>123RD</w:t>
          </w:r>
          <w:r w:rsidRPr="00DD7646">
            <w:t xml:space="preserve"> Example Squadron</w:t>
          </w:r>
        </w:p>
        <w:p w14:paraId="39B871FC" w14:textId="77777777" w:rsidR="007E063A" w:rsidRPr="00DD7646" w:rsidRDefault="007E063A" w:rsidP="0085788B">
          <w:pPr>
            <w:pStyle w:val="LetterheadLine2"/>
          </w:pPr>
          <w:r w:rsidRPr="00DD7646">
            <w:t>Placeholder Air Force Base</w:t>
          </w:r>
        </w:p>
        <w:p w14:paraId="73F9B373" w14:textId="77777777" w:rsidR="007E063A" w:rsidRPr="004074B3" w:rsidRDefault="007E063A" w:rsidP="0085788B">
          <w:pPr>
            <w:pStyle w:val="LetterheadLine2"/>
          </w:pPr>
          <w:r w:rsidRPr="00DD7646">
            <w:t>[Use approved organizational letterhead]</w:t>
          </w:r>
        </w:p>
      </w:tc>
    </w:tr>
  </w:tbl>
  <w:p w14:paraId="65CB7873" w14:textId="77777777" w:rsidR="007E063A" w:rsidRPr="002C40A0" w:rsidRDefault="007E063A" w:rsidP="002C40A0">
    <w:pPr>
      <w:pStyle w:val="HiddenText"/>
    </w:pPr>
  </w:p>
  <w:p w14:paraId="49D8AFF0" w14:textId="77777777" w:rsidR="00D53F61" w:rsidRDefault="00D53F61" w:rsidP="00D53F61">
    <w:pPr>
      <w:pStyle w:val="Hidde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9427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DAF1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6C62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5A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F436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0D2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B0E6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0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FE6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B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4A6D"/>
    <w:multiLevelType w:val="hybridMultilevel"/>
    <w:tmpl w:val="005A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642E5"/>
    <w:multiLevelType w:val="multilevel"/>
    <w:tmpl w:val="146CEE9C"/>
    <w:numStyleLink w:val="Attachments"/>
  </w:abstractNum>
  <w:abstractNum w:abstractNumId="12" w15:restartNumberingAfterBreak="0">
    <w:nsid w:val="0FD50936"/>
    <w:multiLevelType w:val="multilevel"/>
    <w:tmpl w:val="F334A7CE"/>
    <w:styleLink w:val="ReferencesList"/>
    <w:lvl w:ilvl="0">
      <w:start w:val="1"/>
      <w:numFmt w:val="lowerLetter"/>
      <w:pStyle w:val="References"/>
      <w:lvlText w:val="References:  (%1)"/>
      <w:lvlJc w:val="left"/>
      <w:pPr>
        <w:tabs>
          <w:tab w:val="num" w:pos="1656"/>
        </w:tabs>
        <w:ind w:left="1253" w:hanging="1253"/>
      </w:pPr>
      <w:rPr>
        <w:rFonts w:hint="default"/>
      </w:rPr>
    </w:lvl>
    <w:lvl w:ilvl="1">
      <w:start w:val="2"/>
      <w:numFmt w:val="lowerLetter"/>
      <w:pStyle w:val="ReferencesB"/>
      <w:lvlText w:val="(%2)"/>
      <w:lvlJc w:val="left"/>
      <w:pPr>
        <w:tabs>
          <w:tab w:val="num" w:pos="1656"/>
        </w:tabs>
        <w:ind w:left="125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6B4715"/>
    <w:multiLevelType w:val="multilevel"/>
    <w:tmpl w:val="F334A7CE"/>
    <w:numStyleLink w:val="ReferencesList"/>
  </w:abstractNum>
  <w:abstractNum w:abstractNumId="14" w15:restartNumberingAfterBreak="0">
    <w:nsid w:val="168C227A"/>
    <w:multiLevelType w:val="multilevel"/>
    <w:tmpl w:val="064E5B4C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lowerLetter"/>
      <w:lvlText w:val="(%2)"/>
      <w:lvlJc w:val="left"/>
      <w:pPr>
        <w:tabs>
          <w:tab w:val="num" w:pos="1656"/>
        </w:tabs>
        <w:ind w:left="1267" w:firstLine="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B901DDA"/>
    <w:multiLevelType w:val="multilevel"/>
    <w:tmpl w:val="146CEE9C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5C73E5"/>
    <w:multiLevelType w:val="multilevel"/>
    <w:tmpl w:val="1612F056"/>
    <w:styleLink w:val="OfficialOutlineFormat"/>
    <w:lvl w:ilvl="0">
      <w:start w:val="1"/>
      <w:numFmt w:val="decimal"/>
      <w:pStyle w:val="Body"/>
      <w:suff w:val="nothing"/>
      <w:lvlText w:val="%1.  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2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611"/>
      </w:pPr>
      <w:rPr>
        <w:rFonts w:hint="default"/>
      </w:rPr>
    </w:lvl>
    <w:lvl w:ilvl="3">
      <w:start w:val="1"/>
      <w:numFmt w:val="lowerLetter"/>
      <w:suff w:val="nothing"/>
      <w:lvlText w:val="(%4)  "/>
      <w:lvlJc w:val="left"/>
      <w:pPr>
        <w:ind w:left="0" w:firstLine="1034"/>
      </w:pPr>
      <w:rPr>
        <w:rFonts w:hint="default"/>
      </w:rPr>
    </w:lvl>
    <w:lvl w:ilvl="4">
      <w:start w:val="1"/>
      <w:numFmt w:val="decimal"/>
      <w:suff w:val="nothing"/>
      <w:lvlText w:val="%5  "/>
      <w:lvlJc w:val="left"/>
      <w:pPr>
        <w:ind w:left="0" w:firstLine="1420"/>
      </w:pPr>
      <w:rPr>
        <w:rFonts w:hint="default"/>
        <w:u w:val="words"/>
      </w:rPr>
    </w:lvl>
    <w:lvl w:ilvl="5">
      <w:start w:val="1"/>
      <w:numFmt w:val="lowerLetter"/>
      <w:suff w:val="nothing"/>
      <w:lvlText w:val="%6  "/>
      <w:lvlJc w:val="left"/>
      <w:pPr>
        <w:ind w:left="0" w:firstLine="1683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0" w:firstLine="1909"/>
      </w:pPr>
      <w:rPr>
        <w:rFonts w:hint="default"/>
      </w:rPr>
    </w:lvl>
    <w:lvl w:ilvl="7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340597A"/>
    <w:multiLevelType w:val="hybridMultilevel"/>
    <w:tmpl w:val="AB847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7AF9"/>
    <w:multiLevelType w:val="multilevel"/>
    <w:tmpl w:val="146CEE9C"/>
    <w:numStyleLink w:val="Attachments"/>
  </w:abstractNum>
  <w:abstractNum w:abstractNumId="19" w15:restartNumberingAfterBreak="0">
    <w:nsid w:val="3D052E86"/>
    <w:multiLevelType w:val="multilevel"/>
    <w:tmpl w:val="146CEE9C"/>
    <w:styleLink w:val="Attachments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037BDB"/>
    <w:multiLevelType w:val="multilevel"/>
    <w:tmpl w:val="1EE0F8D8"/>
    <w:lvl w:ilvl="0">
      <w:start w:val="1"/>
      <w:numFmt w:val="lowerLetter"/>
      <w:lvlText w:val="References:  (%1)  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6E57966"/>
    <w:multiLevelType w:val="hybridMultilevel"/>
    <w:tmpl w:val="FADC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F304C"/>
    <w:multiLevelType w:val="multilevel"/>
    <w:tmpl w:val="2174DC0A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4D1D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4283F38"/>
    <w:multiLevelType w:val="multilevel"/>
    <w:tmpl w:val="1612F056"/>
    <w:numStyleLink w:val="OfficialOutlineFormat"/>
  </w:abstractNum>
  <w:abstractNum w:abstractNumId="25" w15:restartNumberingAfterBreak="0">
    <w:nsid w:val="561366A7"/>
    <w:multiLevelType w:val="multilevel"/>
    <w:tmpl w:val="146CEE9C"/>
    <w:numStyleLink w:val="Attachments"/>
  </w:abstractNum>
  <w:abstractNum w:abstractNumId="26" w15:restartNumberingAfterBreak="0">
    <w:nsid w:val="61734693"/>
    <w:multiLevelType w:val="hybridMultilevel"/>
    <w:tmpl w:val="C22A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81A9D"/>
    <w:multiLevelType w:val="multilevel"/>
    <w:tmpl w:val="1EE0F8D8"/>
    <w:lvl w:ilvl="0">
      <w:start w:val="1"/>
      <w:numFmt w:val="lowerLetter"/>
      <w:lvlText w:val="References:  (%1)  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388045A"/>
    <w:multiLevelType w:val="hybridMultilevel"/>
    <w:tmpl w:val="27C04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C14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D2A11A1"/>
    <w:multiLevelType w:val="multilevel"/>
    <w:tmpl w:val="2174DC0A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176587">
    <w:abstractNumId w:val="23"/>
  </w:num>
  <w:num w:numId="2" w16cid:durableId="634917460">
    <w:abstractNumId w:val="16"/>
  </w:num>
  <w:num w:numId="3" w16cid:durableId="1011683719">
    <w:abstractNumId w:val="24"/>
  </w:num>
  <w:num w:numId="4" w16cid:durableId="269317629">
    <w:abstractNumId w:val="10"/>
  </w:num>
  <w:num w:numId="5" w16cid:durableId="1244337036">
    <w:abstractNumId w:val="26"/>
  </w:num>
  <w:num w:numId="6" w16cid:durableId="1520772194">
    <w:abstractNumId w:val="21"/>
  </w:num>
  <w:num w:numId="7" w16cid:durableId="888956574">
    <w:abstractNumId w:val="17"/>
  </w:num>
  <w:num w:numId="8" w16cid:durableId="917521338">
    <w:abstractNumId w:val="20"/>
  </w:num>
  <w:num w:numId="9" w16cid:durableId="757561546">
    <w:abstractNumId w:val="27"/>
  </w:num>
  <w:num w:numId="10" w16cid:durableId="1277061467">
    <w:abstractNumId w:val="29"/>
  </w:num>
  <w:num w:numId="11" w16cid:durableId="1147278131">
    <w:abstractNumId w:val="30"/>
  </w:num>
  <w:num w:numId="12" w16cid:durableId="839193784">
    <w:abstractNumId w:val="22"/>
  </w:num>
  <w:num w:numId="13" w16cid:durableId="896277981">
    <w:abstractNumId w:val="9"/>
  </w:num>
  <w:num w:numId="14" w16cid:durableId="781144936">
    <w:abstractNumId w:val="7"/>
  </w:num>
  <w:num w:numId="15" w16cid:durableId="698699610">
    <w:abstractNumId w:val="6"/>
  </w:num>
  <w:num w:numId="16" w16cid:durableId="209390360">
    <w:abstractNumId w:val="5"/>
  </w:num>
  <w:num w:numId="17" w16cid:durableId="601500281">
    <w:abstractNumId w:val="4"/>
  </w:num>
  <w:num w:numId="18" w16cid:durableId="1299142089">
    <w:abstractNumId w:val="8"/>
  </w:num>
  <w:num w:numId="19" w16cid:durableId="592401665">
    <w:abstractNumId w:val="3"/>
  </w:num>
  <w:num w:numId="20" w16cid:durableId="1001853899">
    <w:abstractNumId w:val="2"/>
  </w:num>
  <w:num w:numId="21" w16cid:durableId="254897930">
    <w:abstractNumId w:val="1"/>
  </w:num>
  <w:num w:numId="22" w16cid:durableId="1843469018">
    <w:abstractNumId w:val="0"/>
  </w:num>
  <w:num w:numId="23" w16cid:durableId="2110422409">
    <w:abstractNumId w:val="12"/>
  </w:num>
  <w:num w:numId="24" w16cid:durableId="13428998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7040806">
    <w:abstractNumId w:val="13"/>
  </w:num>
  <w:num w:numId="26" w16cid:durableId="835653855">
    <w:abstractNumId w:val="14"/>
  </w:num>
  <w:num w:numId="27" w16cid:durableId="845249650">
    <w:abstractNumId w:val="19"/>
  </w:num>
  <w:num w:numId="28" w16cid:durableId="888766305">
    <w:abstractNumId w:val="18"/>
  </w:num>
  <w:num w:numId="29" w16cid:durableId="9458246">
    <w:abstractNumId w:val="25"/>
  </w:num>
  <w:num w:numId="30" w16cid:durableId="80955245">
    <w:abstractNumId w:val="11"/>
  </w:num>
  <w:num w:numId="31" w16cid:durableId="17932048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6710145">
    <w:abstractNumId w:val="15"/>
  </w:num>
  <w:num w:numId="33" w16cid:durableId="4159814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1549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C9"/>
    <w:rsid w:val="0000493E"/>
    <w:rsid w:val="00051E90"/>
    <w:rsid w:val="000D2E48"/>
    <w:rsid w:val="000D3739"/>
    <w:rsid w:val="00107E2D"/>
    <w:rsid w:val="001C343F"/>
    <w:rsid w:val="001C34CB"/>
    <w:rsid w:val="001D5994"/>
    <w:rsid w:val="001E4CF8"/>
    <w:rsid w:val="002C40A0"/>
    <w:rsid w:val="003623B0"/>
    <w:rsid w:val="003669AE"/>
    <w:rsid w:val="00400DC2"/>
    <w:rsid w:val="004C30CD"/>
    <w:rsid w:val="00526597"/>
    <w:rsid w:val="005D1EDD"/>
    <w:rsid w:val="006003CA"/>
    <w:rsid w:val="0062728F"/>
    <w:rsid w:val="0066430A"/>
    <w:rsid w:val="00690BD8"/>
    <w:rsid w:val="00705308"/>
    <w:rsid w:val="0071167A"/>
    <w:rsid w:val="00713FC9"/>
    <w:rsid w:val="00797EE9"/>
    <w:rsid w:val="007B7CA8"/>
    <w:rsid w:val="007E063A"/>
    <w:rsid w:val="007F28DB"/>
    <w:rsid w:val="00822F10"/>
    <w:rsid w:val="0084596C"/>
    <w:rsid w:val="00846FE4"/>
    <w:rsid w:val="0085788B"/>
    <w:rsid w:val="008C4727"/>
    <w:rsid w:val="00983EEF"/>
    <w:rsid w:val="009B20C1"/>
    <w:rsid w:val="009D7945"/>
    <w:rsid w:val="00A0096B"/>
    <w:rsid w:val="00A320E6"/>
    <w:rsid w:val="00A56E4C"/>
    <w:rsid w:val="00A80C2A"/>
    <w:rsid w:val="00A879C8"/>
    <w:rsid w:val="00AA6DFB"/>
    <w:rsid w:val="00BF7F25"/>
    <w:rsid w:val="00CA0F4E"/>
    <w:rsid w:val="00CD2B16"/>
    <w:rsid w:val="00CE22EA"/>
    <w:rsid w:val="00CE788E"/>
    <w:rsid w:val="00D10862"/>
    <w:rsid w:val="00D27F12"/>
    <w:rsid w:val="00D53F61"/>
    <w:rsid w:val="00DB27BA"/>
    <w:rsid w:val="00DB396B"/>
    <w:rsid w:val="00DF5CA1"/>
    <w:rsid w:val="00E7414B"/>
    <w:rsid w:val="00EB4EC9"/>
    <w:rsid w:val="00F255DA"/>
    <w:rsid w:val="00F53BD5"/>
    <w:rsid w:val="00F53D9C"/>
    <w:rsid w:val="00F70212"/>
    <w:rsid w:val="00F72F59"/>
    <w:rsid w:val="00FC60D8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3B902"/>
  <w15:chartTrackingRefBased/>
  <w15:docId w15:val="{06298F48-6D26-44EA-A9E7-837AD9C4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C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8B"/>
  </w:style>
  <w:style w:type="paragraph" w:styleId="Footer">
    <w:name w:val="footer"/>
    <w:basedOn w:val="Normal"/>
    <w:link w:val="FooterChar"/>
    <w:uiPriority w:val="99"/>
    <w:unhideWhenUsed/>
    <w:rsid w:val="00857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8B"/>
  </w:style>
  <w:style w:type="table" w:styleId="TableGrid">
    <w:name w:val="Table Grid"/>
    <w:basedOn w:val="TableNormal"/>
    <w:rsid w:val="0085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LetterheadLine1"/>
    <w:link w:val="LetterheadLine2Char"/>
    <w:qFormat/>
    <w:rsid w:val="0085788B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85788B"/>
    <w:rPr>
      <w:rFonts w:ascii="Copperplate Gothic Bold" w:eastAsia="Times New Roman" w:hAnsi="Copperplate Gothic Bold" w:cs="Times New Roman"/>
      <w:caps/>
      <w:color w:val="000099"/>
      <w:sz w:val="21"/>
      <w:szCs w:val="21"/>
      <w:lang w:eastAsia="en-US"/>
    </w:rPr>
  </w:style>
  <w:style w:type="paragraph" w:customStyle="1" w:styleId="LetterheadLine1">
    <w:name w:val="Letterhead Line 1"/>
    <w:basedOn w:val="Normal"/>
    <w:qFormat/>
    <w:rsid w:val="0085788B"/>
    <w:pPr>
      <w:spacing w:after="20"/>
      <w:jc w:val="center"/>
    </w:pPr>
    <w:rPr>
      <w:rFonts w:ascii="Copperplate Gothic Bold" w:eastAsia="Times New Roman" w:hAnsi="Copperplate Gothic Bold" w:cs="Times New Roman"/>
      <w:color w:val="000099"/>
      <w:szCs w:val="20"/>
      <w:lang w:eastAsia="en-US"/>
    </w:rPr>
  </w:style>
  <w:style w:type="paragraph" w:customStyle="1" w:styleId="HiddenText">
    <w:name w:val="Hidden Text"/>
    <w:basedOn w:val="Normal"/>
    <w:rsid w:val="0085788B"/>
    <w:rPr>
      <w:rFonts w:eastAsia="Times New Roman" w:cs="Times New Roman"/>
      <w:sz w:val="2"/>
      <w:szCs w:val="20"/>
      <w:lang w:eastAsia="en-US"/>
    </w:rPr>
  </w:style>
  <w:style w:type="paragraph" w:customStyle="1" w:styleId="MemoFor">
    <w:name w:val="Memo For"/>
    <w:basedOn w:val="Normal"/>
    <w:link w:val="MemoForChar"/>
    <w:qFormat/>
    <w:rsid w:val="002C40A0"/>
    <w:pPr>
      <w:tabs>
        <w:tab w:val="left" w:pos="2448"/>
        <w:tab w:val="left" w:pos="4320"/>
        <w:tab w:val="left" w:pos="6192"/>
      </w:tabs>
    </w:pPr>
    <w:rPr>
      <w:rFonts w:eastAsia="Times New Roman" w:cs="Times New Roman"/>
      <w:szCs w:val="20"/>
      <w:lang w:eastAsia="en-US"/>
    </w:rPr>
  </w:style>
  <w:style w:type="character" w:customStyle="1" w:styleId="MemoForChar">
    <w:name w:val="Memo For Char"/>
    <w:basedOn w:val="DefaultParagraphFont"/>
    <w:link w:val="MemoFor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rom">
    <w:name w:val="From"/>
    <w:basedOn w:val="Normal"/>
    <w:link w:val="FromChar"/>
    <w:qFormat/>
    <w:rsid w:val="002C40A0"/>
    <w:pPr>
      <w:tabs>
        <w:tab w:val="left" w:pos="864"/>
      </w:tabs>
    </w:pPr>
    <w:rPr>
      <w:rFonts w:eastAsia="Times New Roman" w:cs="Times New Roman"/>
      <w:szCs w:val="20"/>
      <w:lang w:eastAsia="en-US"/>
    </w:rPr>
  </w:style>
  <w:style w:type="character" w:customStyle="1" w:styleId="FromChar">
    <w:name w:val="From Char"/>
    <w:basedOn w:val="DefaultParagraphFont"/>
    <w:link w:val="From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nnerMarking">
    <w:name w:val="Banner Marking"/>
    <w:basedOn w:val="Normal"/>
    <w:link w:val="BannerMarkingChar"/>
    <w:rsid w:val="002C40A0"/>
    <w:pPr>
      <w:jc w:val="center"/>
    </w:pPr>
    <w:rPr>
      <w:b/>
      <w:bCs/>
    </w:rPr>
  </w:style>
  <w:style w:type="paragraph" w:customStyle="1" w:styleId="Body">
    <w:name w:val="Body"/>
    <w:basedOn w:val="ListParagraph"/>
    <w:link w:val="BodyChar"/>
    <w:qFormat/>
    <w:rsid w:val="001C343F"/>
    <w:pPr>
      <w:numPr>
        <w:numId w:val="3"/>
      </w:numPr>
      <w:spacing w:before="240" w:after="240"/>
      <w:contextualSpacing w:val="0"/>
    </w:pPr>
    <w:rPr>
      <w:rFonts w:eastAsia="Calibri" w:cs="Times New Roman"/>
      <w:lang w:eastAsia="en-US"/>
    </w:rPr>
  </w:style>
  <w:style w:type="character" w:customStyle="1" w:styleId="BannerMarkingChar">
    <w:name w:val="Banner Marking Char"/>
    <w:basedOn w:val="DefaultParagraphFont"/>
    <w:link w:val="BannerMarking"/>
    <w:rsid w:val="002C40A0"/>
    <w:rPr>
      <w:rFonts w:ascii="Times New Roman" w:hAnsi="Times New Roman"/>
      <w:b/>
      <w:bCs/>
      <w:sz w:val="24"/>
    </w:rPr>
  </w:style>
  <w:style w:type="paragraph" w:customStyle="1" w:styleId="Subject">
    <w:name w:val="Subject"/>
    <w:basedOn w:val="Normal"/>
    <w:next w:val="Normal"/>
    <w:link w:val="SubjectChar"/>
    <w:qFormat/>
    <w:rsid w:val="002C40A0"/>
    <w:pPr>
      <w:tabs>
        <w:tab w:val="left" w:pos="1195"/>
      </w:tabs>
      <w:ind w:left="1195" w:hanging="1195"/>
    </w:pPr>
    <w:rPr>
      <w:rFonts w:eastAsia="Times New Roman" w:cs="Times New Roman"/>
      <w:szCs w:val="20"/>
      <w:lang w:eastAsia="en-US"/>
    </w:rPr>
  </w:style>
  <w:style w:type="character" w:customStyle="1" w:styleId="BodyChar">
    <w:name w:val="Body Char"/>
    <w:basedOn w:val="DefaultParagraphFont"/>
    <w:link w:val="Body"/>
    <w:rsid w:val="001C343F"/>
    <w:rPr>
      <w:rFonts w:ascii="Times New Roman" w:eastAsia="Calibri" w:hAnsi="Times New Roman" w:cs="Times New Roman"/>
      <w:sz w:val="24"/>
      <w:lang w:eastAsia="en-US"/>
    </w:rPr>
  </w:style>
  <w:style w:type="character" w:customStyle="1" w:styleId="SubjectChar">
    <w:name w:val="Subject Char"/>
    <w:basedOn w:val="DefaultParagraphFont"/>
    <w:link w:val="Subject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OfficialOutlineFormat">
    <w:name w:val="Official Outline Format"/>
    <w:uiPriority w:val="99"/>
    <w:rsid w:val="00A320E6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CD2B16"/>
    <w:pPr>
      <w:ind w:left="720"/>
      <w:contextualSpacing/>
    </w:pPr>
  </w:style>
  <w:style w:type="paragraph" w:customStyle="1" w:styleId="References">
    <w:name w:val="References"/>
    <w:basedOn w:val="Normal"/>
    <w:next w:val="ReferencesB"/>
    <w:qFormat/>
    <w:rsid w:val="000D3739"/>
    <w:pPr>
      <w:numPr>
        <w:numId w:val="23"/>
      </w:numPr>
    </w:pPr>
    <w:rPr>
      <w:lang w:eastAsia="en-US"/>
    </w:rPr>
  </w:style>
  <w:style w:type="paragraph" w:customStyle="1" w:styleId="ReferencesB">
    <w:name w:val="References B"/>
    <w:basedOn w:val="Normal"/>
    <w:rsid w:val="000D3739"/>
    <w:pPr>
      <w:numPr>
        <w:ilvl w:val="1"/>
        <w:numId w:val="23"/>
      </w:numPr>
    </w:pPr>
    <w:rPr>
      <w:lang w:eastAsia="en-US"/>
    </w:rPr>
  </w:style>
  <w:style w:type="numbering" w:customStyle="1" w:styleId="ReferencesList">
    <w:name w:val="References List"/>
    <w:uiPriority w:val="99"/>
    <w:rsid w:val="00A320E6"/>
    <w:pPr>
      <w:numPr>
        <w:numId w:val="23"/>
      </w:numPr>
    </w:pPr>
  </w:style>
  <w:style w:type="paragraph" w:customStyle="1" w:styleId="ReferencesFollow-On">
    <w:name w:val="References Follow-On"/>
    <w:basedOn w:val="References"/>
    <w:link w:val="ReferencesFollow-OnChar"/>
    <w:rsid w:val="00A320E6"/>
    <w:pPr>
      <w:numPr>
        <w:numId w:val="0"/>
      </w:numPr>
      <w:tabs>
        <w:tab w:val="num" w:pos="1656"/>
      </w:tabs>
      <w:ind w:left="1251"/>
    </w:pPr>
    <w:rPr>
      <w:rFonts w:eastAsia="Calibri" w:cs="Times New Roman"/>
    </w:rPr>
  </w:style>
  <w:style w:type="character" w:customStyle="1" w:styleId="ReferencesFollow-OnChar">
    <w:name w:val="References Follow-On Char"/>
    <w:basedOn w:val="DefaultParagraphFont"/>
    <w:link w:val="ReferencesFollow-On"/>
    <w:rsid w:val="00A320E6"/>
    <w:rPr>
      <w:rFonts w:ascii="Times New Roman" w:eastAsia="Calibri" w:hAnsi="Times New Roman" w:cs="Times New Roman"/>
      <w:sz w:val="24"/>
      <w:lang w:eastAsia="en-US"/>
    </w:rPr>
  </w:style>
  <w:style w:type="paragraph" w:styleId="Signature">
    <w:name w:val="Signature"/>
    <w:basedOn w:val="Normal"/>
    <w:link w:val="SignatureChar"/>
    <w:uiPriority w:val="99"/>
    <w:unhideWhenUsed/>
    <w:qFormat/>
    <w:rsid w:val="000D2E48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0D2E48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Attachments">
    <w:name w:val="Attachments"/>
    <w:uiPriority w:val="99"/>
    <w:rsid w:val="00F255DA"/>
    <w:pPr>
      <w:numPr>
        <w:numId w:val="27"/>
      </w:numPr>
    </w:pPr>
  </w:style>
  <w:style w:type="paragraph" w:customStyle="1" w:styleId="SignatureBlock">
    <w:name w:val="Signature Block"/>
    <w:basedOn w:val="Normal"/>
    <w:link w:val="SignatureBlockChar"/>
    <w:qFormat/>
    <w:rsid w:val="006003CA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BlockChar">
    <w:name w:val="Signature Block Char"/>
    <w:basedOn w:val="DefaultParagraphFont"/>
    <w:link w:val="SignatureBlock"/>
    <w:rsid w:val="006003C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lassificationAuthorityBox">
    <w:name w:val="Classification Authority Box"/>
    <w:basedOn w:val="Normal"/>
    <w:link w:val="ClassificationAuthorityBoxChar"/>
    <w:rsid w:val="009B20C1"/>
    <w:pPr>
      <w:tabs>
        <w:tab w:val="left" w:pos="1890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ClassificationAuthorityBoxChar">
    <w:name w:val="Classification Authority Box Char"/>
    <w:basedOn w:val="DefaultParagraphFont"/>
    <w:link w:val="ClassificationAuthorityBox"/>
    <w:rsid w:val="009B20C1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51E9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85685539A\Downloads\Official%20Memorandum%20Template_10Nov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06C109F73D9449C9281D63CBFF617" ma:contentTypeVersion="4" ma:contentTypeDescription="Create a new document." ma:contentTypeScope="" ma:versionID="95c45e5a6d48d252b28206f1d186c5f2">
  <xsd:schema xmlns:xsd="http://www.w3.org/2001/XMLSchema" xmlns:xs="http://www.w3.org/2001/XMLSchema" xmlns:p="http://schemas.microsoft.com/office/2006/metadata/properties" xmlns:ns2="d39f22ef-8aa0-4551-86c0-c2335fa90987" targetNamespace="http://schemas.microsoft.com/office/2006/metadata/properties" ma:root="true" ma:fieldsID="97d761aed4511505aed06197699bed54" ns2:_="">
    <xsd:import namespace="d39f22ef-8aa0-4551-86c0-c2335fa90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22ef-8aa0-4551-86c0-c2335fa90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AA87C-E6D9-4056-AFCC-EEC461AA4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f22ef-8aa0-4551-86c0-c2335fa90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CD186-6F7A-4978-88E2-D5DC8ED56E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9B8F8C-C2DA-4CE4-9FFE-B50FD6D3C9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7C594-1D2A-4CC4-A27A-C54991A75B3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Official Memorandum Template_10Nov2020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HATTER, EVAN R Lt Col USAF AETC ACSC/GCPME/DLI</dc:creator>
  <cp:keywords/>
  <dc:description/>
  <cp:lastModifiedBy>NASH, JENNIFER M Lt Col USAF ANG 123 OG/DOP</cp:lastModifiedBy>
  <cp:revision>7</cp:revision>
  <dcterms:created xsi:type="dcterms:W3CDTF">2025-08-11T21:40:00Z</dcterms:created>
  <dcterms:modified xsi:type="dcterms:W3CDTF">2025-10-15T13:33:00Z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0x010100F5906C109F73D9449C9281D63CBFF617</vt:lpwstr>
  </property>
</Properties>
</file>